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r>
              <w:rPr>
                <w:rFonts w:eastAsia="標楷體"/>
                <w:sz w:val="32"/>
                <w:szCs w:val="28"/>
              </w:rPr>
              <w:t>公立學校教職員退休事實表</w:t>
            </w:r>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w:t>
            </w:r>
            <w:r w:rsidR="00A461DC">
              <w:rPr>
                <w:rFonts w:ascii="標楷體" w:eastAsia="標楷體" w:hAnsi="標楷體" w:cs="標楷體" w:hint="eastAsia"/>
                <w:sz w:val="20"/>
                <w:szCs w:val="28"/>
              </w:rPr>
              <w:t>屏東縣立麟洛國民中學</w:t>
            </w:r>
            <w:r>
              <w:rPr>
                <w:rFonts w:ascii="標楷體" w:eastAsia="標楷體" w:hAnsi="標楷體" w:cs="標楷體"/>
                <w:sz w:val="20"/>
                <w:szCs w:val="28"/>
              </w:rPr>
              <w:t>（職稱）（姓名）自願（或命令或屆齡）退休；檢送證件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私立學校儲金制前任職年資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A461DC">
            <w:pPr>
              <w:pStyle w:val="WW-Standard"/>
              <w:snapToGrid w:val="0"/>
              <w:spacing w:line="280" w:lineRule="exact"/>
              <w:jc w:val="both"/>
              <w:rPr>
                <w:rFonts w:eastAsia="標楷體"/>
                <w:sz w:val="22"/>
                <w:szCs w:val="22"/>
              </w:rPr>
            </w:pPr>
            <w:r>
              <w:rPr>
                <w:rFonts w:eastAsia="標楷體" w:hint="eastAsia"/>
                <w:sz w:val="22"/>
                <w:szCs w:val="22"/>
              </w:rPr>
              <w:t>屏東縣立麟洛國民中學</w:t>
            </w:r>
            <w:bookmarkStart w:id="0" w:name="_GoBack"/>
            <w:bookmarkEnd w:id="0"/>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□支領減額月退休金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□兼領1/2減額月退休金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本人具有合於教職員退撫新制實施前、後採計之任職年資逾40年，依公立學校教職員退休資遣撫卹條例（以下簡稱本條例）第15條第3項規定，取捨年資如右：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□否</w:t>
            </w:r>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得辦理優惠存款者，直撥入帳如勾選「是」欄位，應填註</w:t>
            </w:r>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w14:anchorId="2B14DC9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不得辦理或拋棄優惠存款者，直撥入帳如勾選「是」欄位，僅需填註往來銀行（郵局）帳號，並檢附存摺影本。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得採計為</w:t>
            </w:r>
            <w:r>
              <w:rPr>
                <w:rFonts w:eastAsia="標楷體"/>
                <w:sz w:val="20"/>
                <w:szCs w:val="20"/>
              </w:rPr>
              <w:t>退休且參加社會保險之年資，有下列情形之一：</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私校儲金制前</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本表依本條例施行細則第44條至第48條之規定訂定，且本表採文表合一，毋須另具公文。</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本表請服務機關（構）學校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3條規定辦理）；其餘表內欄位均由服務機關（構）學校人事人員詳細查填。</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；若有涉案或涉有違失行為之情形時，請各機關（構）學校依本條例施行細則第46條規定詳慎審酌後，並於備註欄內敘明理由並檢同相關審查資料。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服務機關（構）學校首長及服務機關（構）學校人事主管二欄位，請蓋機關（構）學校首長、人事主管職章或職名章，免蓋機關印信。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爰自110年1月1日以後退休生效者無須拋棄優惠存款權利；其公保一次養老給付如選擇直撥入帳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項規定每月退休所得適用最末年</w:t>
      </w:r>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計算，且其公保養老給付月數達公保法第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個月以上者，仍需勾選是否依同法施行細則第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3FA" w:rsidRDefault="008533FA">
      <w:r>
        <w:separator/>
      </w:r>
    </w:p>
  </w:endnote>
  <w:endnote w:type="continuationSeparator" w:id="0">
    <w:p w:rsidR="008533FA" w:rsidRDefault="0085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Cambria Math"/>
    <w:panose1 w:val="02040503050203030202"/>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3FA" w:rsidRDefault="008533FA">
      <w:r>
        <w:rPr>
          <w:color w:val="000000"/>
        </w:rPr>
        <w:separator/>
      </w:r>
    </w:p>
  </w:footnote>
  <w:footnote w:type="continuationSeparator" w:id="0">
    <w:p w:rsidR="008533FA" w:rsidRDefault="00853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8533FA"/>
    <w:rsid w:val="008E21E1"/>
    <w:rsid w:val="009C6683"/>
    <w:rsid w:val="00A461DC"/>
    <w:rsid w:val="00B97120"/>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4EB23F-35CC-4A27-BA90-B572C316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1</TotalTime>
  <Pages>2</Pages>
  <Words>418</Words>
  <Characters>2386</Characters>
  <Application>Microsoft Office Word</Application>
  <DocSecurity>0</DocSecurity>
  <Lines>19</Lines>
  <Paragraphs>5</Paragraphs>
  <ScaleCrop>false</ScaleCrop>
  <Company>pthg</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2020-03-25T00:14:00Z</cp:lastPrinted>
  <dcterms:created xsi:type="dcterms:W3CDTF">2020-12-23T02:27:00Z</dcterms:created>
  <dcterms:modified xsi:type="dcterms:W3CDTF">2023-03-30T00:56:00Z</dcterms:modified>
</cp:coreProperties>
</file>